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52" w:rsidRPr="006B3992" w:rsidRDefault="00825252" w:rsidP="00C3570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-19.5pt;width:165pt;height:171.75pt;z-index:251658240">
            <v:imagedata r:id="rId4" o:title=""/>
            <w10:wrap type="square" side="right"/>
          </v:shape>
        </w:pict>
      </w:r>
      <w:r w:rsidRPr="006B3992">
        <w:rPr>
          <w:rFonts w:ascii="Times New Roman" w:hAnsi="Times New Roman"/>
          <w:sz w:val="28"/>
          <w:szCs w:val="28"/>
          <w:u w:val="single"/>
        </w:rPr>
        <w:t>ГИБДД г. Екатеринбурга информирует:</w:t>
      </w:r>
    </w:p>
    <w:p w:rsidR="00825252" w:rsidRPr="003718C2" w:rsidRDefault="00825252" w:rsidP="00C3570D">
      <w:pPr>
        <w:jc w:val="both"/>
        <w:rPr>
          <w:rFonts w:ascii="Times New Roman" w:hAnsi="Times New Roman"/>
          <w:b/>
          <w:sz w:val="28"/>
          <w:szCs w:val="28"/>
        </w:rPr>
      </w:pPr>
      <w:r w:rsidRPr="003718C2">
        <w:rPr>
          <w:rFonts w:ascii="Times New Roman" w:hAnsi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825252" w:rsidRDefault="00825252" w:rsidP="00C357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Дорожные ситуации «ловушки» возникают не только на проезжей части, зачастую пешеходы получают травмы и даже погибают в результате ДТП на дворовых территориях. Помните, когда следует быть особенно осторожными, обучите безопасному поведению ДЕТЕЙ!</w:t>
      </w:r>
    </w:p>
    <w:p w:rsidR="00825252" w:rsidRDefault="00825252" w:rsidP="006B3992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margin-left:326.95pt;margin-top:2.4pt;width:228.75pt;height:171.75pt;z-index:-251657216">
            <v:imagedata r:id="rId5" o:title=""/>
          </v:shape>
        </w:pict>
      </w:r>
      <w:r w:rsidRPr="003718C2">
        <w:rPr>
          <w:rFonts w:ascii="Times New Roman" w:hAnsi="Times New Roman"/>
        </w:rPr>
        <w:br w:type="textWrapping" w:clear="all"/>
      </w:r>
      <w:r w:rsidRPr="00C3570D">
        <w:rPr>
          <w:rFonts w:ascii="Times New Roman" w:hAnsi="Times New Roman"/>
          <w:b/>
          <w:sz w:val="28"/>
          <w:szCs w:val="28"/>
        </w:rPr>
        <w:t>1. Ситуация закрытого обзора.</w:t>
      </w:r>
      <w:r>
        <w:rPr>
          <w:rFonts w:ascii="Times New Roman" w:hAnsi="Times New Roman"/>
          <w:sz w:val="28"/>
          <w:szCs w:val="28"/>
        </w:rPr>
        <w:t xml:space="preserve"> Водителю трудно</w:t>
      </w:r>
    </w:p>
    <w:p w:rsidR="00825252" w:rsidRDefault="00825252" w:rsidP="006B3992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вовремя увидеть пешехода, если он появляется </w:t>
      </w:r>
    </w:p>
    <w:p w:rsidR="00825252" w:rsidRDefault="00825252" w:rsidP="006B3992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неожиданно из-за припаркованного транспортного </w:t>
      </w:r>
    </w:p>
    <w:p w:rsidR="00825252" w:rsidRDefault="00825252" w:rsidP="006B3992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средства, из-за деревьев и кустарников, из-за снежных </w:t>
      </w:r>
    </w:p>
    <w:p w:rsidR="00825252" w:rsidRDefault="00825252" w:rsidP="006B3992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валов, у въезда во двор. </w:t>
      </w:r>
    </w:p>
    <w:p w:rsidR="00825252" w:rsidRDefault="00825252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252" w:rsidRDefault="00825252" w:rsidP="006B3992">
      <w:pPr>
        <w:spacing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570D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825252" w:rsidRDefault="00825252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C3570D">
        <w:rPr>
          <w:rFonts w:ascii="Times New Roman" w:hAnsi="Times New Roman"/>
          <w:b/>
          <w:sz w:val="28"/>
          <w:szCs w:val="28"/>
        </w:rPr>
        <w:t xml:space="preserve">     2. Слепые зоны.</w:t>
      </w:r>
      <w:r>
        <w:rPr>
          <w:rFonts w:ascii="Times New Roman" w:hAnsi="Times New Roman"/>
          <w:sz w:val="28"/>
          <w:szCs w:val="28"/>
        </w:rPr>
        <w:t xml:space="preserve"> Дворовая территория –  </w:t>
      </w:r>
    </w:p>
    <w:p w:rsidR="00825252" w:rsidRDefault="00825252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left:0;text-align:left;margin-left:-16.7pt;margin-top:21.05pt;width:205.5pt;height:152.25pt;z-index:-251656192">
            <v:imagedata r:id="rId6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825252" w:rsidRDefault="00825252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825252" w:rsidRDefault="00825252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понимать, что пешеход может находиться в «слепой </w:t>
      </w:r>
    </w:p>
    <w:p w:rsidR="00825252" w:rsidRDefault="00825252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зоне», поэтому крайне опасно проходить в </w:t>
      </w:r>
    </w:p>
    <w:p w:rsidR="00825252" w:rsidRDefault="00825252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непосредственной близости транспортного средства,</w:t>
      </w:r>
    </w:p>
    <w:p w:rsidR="00825252" w:rsidRDefault="00825252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совершающего маневры. Практически невозможно  </w:t>
      </w:r>
    </w:p>
    <w:p w:rsidR="00825252" w:rsidRPr="00C3570D" w:rsidRDefault="00825252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3570D">
        <w:rPr>
          <w:rFonts w:ascii="Times New Roman" w:hAnsi="Times New Roman"/>
          <w:sz w:val="28"/>
          <w:szCs w:val="28"/>
        </w:rPr>
        <w:t xml:space="preserve">                                                   заметить и коляску, детский велосипед или </w:t>
      </w:r>
    </w:p>
    <w:p w:rsidR="00825252" w:rsidRDefault="00825252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3570D">
        <w:rPr>
          <w:rFonts w:ascii="Times New Roman" w:hAnsi="Times New Roman"/>
          <w:sz w:val="28"/>
          <w:szCs w:val="28"/>
        </w:rPr>
        <w:t xml:space="preserve">                                                   малолетнего ребенка. </w:t>
      </w:r>
    </w:p>
    <w:p w:rsidR="00825252" w:rsidRPr="00C3570D" w:rsidRDefault="00825252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252" w:rsidRPr="003718C2" w:rsidRDefault="00825252" w:rsidP="00C3570D">
      <w:pPr>
        <w:spacing w:line="312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C3570D">
        <w:rPr>
          <w:rFonts w:ascii="Times New Roman" w:hAnsi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hAnsi="Times New Roman"/>
          <w:sz w:val="28"/>
          <w:szCs w:val="28"/>
          <w:lang w:eastAsia="ru-RU"/>
        </w:rPr>
        <w:t xml:space="preserve">В жилой зоне пешеходы имеют преимущество, </w:t>
      </w:r>
      <w:r w:rsidRPr="00C3570D">
        <w:rPr>
          <w:rFonts w:ascii="Times New Roman" w:hAnsi="Times New Roman"/>
          <w:b/>
          <w:sz w:val="28"/>
          <w:szCs w:val="28"/>
          <w:lang w:eastAsia="ru-RU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sectPr w:rsidR="0082525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8C2"/>
    <w:rsid w:val="002665FF"/>
    <w:rsid w:val="003718C2"/>
    <w:rsid w:val="0043599A"/>
    <w:rsid w:val="00647D00"/>
    <w:rsid w:val="006B3992"/>
    <w:rsid w:val="00825252"/>
    <w:rsid w:val="009D14E1"/>
    <w:rsid w:val="00AB5E14"/>
    <w:rsid w:val="00BE4DD3"/>
    <w:rsid w:val="00C3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5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6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243</Words>
  <Characters>1390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ГИБДД г</dc:title>
  <dc:subject/>
  <dc:creator>123</dc:creator>
  <cp:keywords/>
  <dc:description/>
  <cp:lastModifiedBy>FuckYouBill</cp:lastModifiedBy>
  <cp:revision>2</cp:revision>
  <dcterms:created xsi:type="dcterms:W3CDTF">2016-10-04T15:06:00Z</dcterms:created>
  <dcterms:modified xsi:type="dcterms:W3CDTF">2016-10-04T15:06:00Z</dcterms:modified>
</cp:coreProperties>
</file>